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62B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074A93" w:rsidRPr="00F64748" w:rsidRDefault="00074A9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74A93" w:rsidRPr="0076648E" w:rsidRDefault="007F4679" w:rsidP="00074A9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74A93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074A93" w:rsidRPr="0076648E">
        <w:rPr>
          <w:rFonts w:asciiTheme="minorHAnsi" w:hAnsiTheme="minorHAnsi" w:cs="Arial"/>
          <w:bCs/>
          <w:lang w:val="en-ZA"/>
        </w:rPr>
        <w:t>dated</w:t>
      </w:r>
      <w:r w:rsidR="00074A93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074A93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074A93" w:rsidRPr="0076648E" w:rsidRDefault="00074A93" w:rsidP="00074A9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4A93" w:rsidRPr="0076648E" w:rsidRDefault="00074A93" w:rsidP="00074A9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074A93" w:rsidRPr="0076648E" w:rsidRDefault="00074A93" w:rsidP="00074A9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4A93" w:rsidRPr="0076648E" w:rsidRDefault="00074A93" w:rsidP="00074A9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074A93" w:rsidRPr="0076648E" w:rsidRDefault="00074A93" w:rsidP="00074A9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  3,8</w:t>
      </w:r>
      <w:r>
        <w:rPr>
          <w:rFonts w:asciiTheme="minorHAnsi" w:hAnsiTheme="minorHAnsi" w:cs="Arial"/>
          <w:lang w:val="en-ZA"/>
        </w:rPr>
        <w:t>21</w:t>
      </w:r>
      <w:r w:rsidRPr="0076648E">
        <w:rPr>
          <w:rFonts w:asciiTheme="minorHAnsi" w:hAnsiTheme="minorHAnsi" w:cs="Arial"/>
          <w:lang w:val="en-ZA"/>
        </w:rPr>
        <w:t>,000,000.00</w:t>
      </w:r>
    </w:p>
    <w:p w:rsidR="00074A93" w:rsidRDefault="00074A93" w:rsidP="00074A93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074A93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074A93">
        <w:rPr>
          <w:rFonts w:asciiTheme="minorHAnsi" w:hAnsiTheme="minorHAnsi" w:cs="Arial"/>
          <w:b/>
          <w:lang w:val="en-ZA"/>
        </w:rPr>
        <w:tab/>
      </w:r>
      <w:r w:rsidR="00074A93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lang w:val="en-ZA"/>
        </w:rPr>
        <w:t>SY1172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62BA">
        <w:rPr>
          <w:rFonts w:asciiTheme="minorHAnsi" w:hAnsiTheme="minorHAnsi" w:cs="Arial"/>
          <w:lang w:val="en-ZA"/>
        </w:rPr>
        <w:t>R 195,018,416.80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74A9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74A9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074A9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74A9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074A9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74A9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October</w:t>
      </w:r>
      <w:r w:rsidR="00074A9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74A9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ZAG000120155</w:t>
      </w:r>
    </w:p>
    <w:p w:rsidR="00074A93" w:rsidRPr="00074A93" w:rsidRDefault="00074A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4A93" w:rsidRDefault="00074A9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4A93" w:rsidRPr="00F64748" w:rsidRDefault="00074A93" w:rsidP="00074A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62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62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4A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6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6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A93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2BA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289299-DA29-4A5B-AF9F-469A7330B716}"/>
</file>

<file path=customXml/itemProps2.xml><?xml version="1.0" encoding="utf-8"?>
<ds:datastoreItem xmlns:ds="http://schemas.openxmlformats.org/officeDocument/2006/customXml" ds:itemID="{5A2BDD94-BC10-42FC-89B0-DAA3CB941AC6}"/>
</file>

<file path=customXml/itemProps3.xml><?xml version="1.0" encoding="utf-8"?>
<ds:datastoreItem xmlns:ds="http://schemas.openxmlformats.org/officeDocument/2006/customXml" ds:itemID="{89BDD849-AD4D-45F3-BFB1-991F228C4B74}"/>
</file>

<file path=customXml/itemProps4.xml><?xml version="1.0" encoding="utf-8"?>
<ds:datastoreItem xmlns:ds="http://schemas.openxmlformats.org/officeDocument/2006/customXml" ds:itemID="{EDEB64DC-4908-44BA-9800-E6CD4F7BA2C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SY1172 - 22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2014-09-19T10:33:00Z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